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9B01" w14:textId="77777777" w:rsidR="003526F3" w:rsidRDefault="00000000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 w14:anchorId="4E5724A4">
          <v:rect id="_x0000_s2051" style="position:absolute;margin-left:-18pt;margin-top:-73.4pt;width:549pt;height:774pt;z-index:1" o:allowincell="f" filled="f"/>
        </w:pict>
      </w:r>
      <w:r w:rsidR="003526F3">
        <w:rPr>
          <w:b w:val="0"/>
          <w:sz w:val="16"/>
        </w:rPr>
        <w:t>ΠΑΡΑΡΤΗΜΑ Ι</w:t>
      </w:r>
    </w:p>
    <w:p w14:paraId="05B47126" w14:textId="77777777" w:rsidR="003526F3" w:rsidRDefault="003526F3">
      <w:pPr>
        <w:pStyle w:val="3"/>
      </w:pPr>
      <w:r>
        <w:t>ΥΠΕΥΘΥΝΗ ΔΗΛΩΣΗ</w:t>
      </w:r>
    </w:p>
    <w:p w14:paraId="766574FA" w14:textId="77777777" w:rsidR="003526F3" w:rsidRDefault="003526F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D45812D" w14:textId="77777777" w:rsidR="003526F3" w:rsidRDefault="003526F3" w:rsidP="00EE4ED2">
      <w:pPr>
        <w:pStyle w:val="a3"/>
        <w:tabs>
          <w:tab w:val="clear" w:pos="4153"/>
          <w:tab w:val="clear" w:pos="8306"/>
        </w:tabs>
        <w:ind w:left="270"/>
      </w:pPr>
    </w:p>
    <w:p w14:paraId="5E79539E" w14:textId="77777777" w:rsidR="003526F3" w:rsidRDefault="003526F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F89BE0B" w14:textId="77777777" w:rsidR="003526F3" w:rsidRDefault="003526F3">
      <w:pPr>
        <w:pStyle w:val="a5"/>
        <w:jc w:val="left"/>
        <w:rPr>
          <w:sz w:val="22"/>
        </w:rPr>
      </w:pPr>
    </w:p>
    <w:p w14:paraId="124CB08C" w14:textId="77777777" w:rsidR="003526F3" w:rsidRDefault="003526F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526F3" w14:paraId="17CE064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31DAAC6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42D4572" w14:textId="77777777" w:rsidR="003526F3" w:rsidRPr="00712245" w:rsidRDefault="00EA3BCA" w:rsidP="00712245">
            <w:pPr>
              <w:spacing w:before="240"/>
              <w:ind w:right="-687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Γραμματεία </w:t>
            </w:r>
            <w:r w:rsidR="00712245">
              <w:rPr>
                <w:rFonts w:ascii="Arial" w:hAnsi="Arial"/>
                <w:sz w:val="20"/>
                <w:szCs w:val="20"/>
              </w:rPr>
              <w:t>Σχολής Εφαρμοσμένων Μαθηματικών και Φυσικών Επιστημών ΕΜΠ</w:t>
            </w:r>
          </w:p>
        </w:tc>
      </w:tr>
      <w:tr w:rsidR="003526F3" w14:paraId="7C64D5B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5D284F0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842D42A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6D21518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47FF849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3526F3" w14:paraId="4973750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66EAF3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E504BA9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7951E0A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5C5C56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B4F3932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724F8C5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23FD98" w14:textId="77777777" w:rsidR="003526F3" w:rsidRDefault="003526F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0C4A089" w14:textId="77777777" w:rsidR="003526F3" w:rsidRDefault="003526F3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3526F3" w14:paraId="2A34509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CD9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2CD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3A0247A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047A96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ADF9C25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F75EE23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A3DA57B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084A33F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484E2EA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901D26B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5F2418A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9C92FE9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63FE33F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1BFDCD6B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72BE3A11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06C680DC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619296A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1B76AFC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4901580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6957BB4" w14:textId="77777777" w:rsidR="003526F3" w:rsidRDefault="003526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FB7AF09" w14:textId="77777777" w:rsidR="003526F3" w:rsidRDefault="003526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4C2D5D8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4FABA1E6" w14:textId="77777777" w:rsidR="003526F3" w:rsidRDefault="003526F3">
      <w:pPr>
        <w:rPr>
          <w:rFonts w:ascii="Arial" w:hAnsi="Arial"/>
          <w:b/>
          <w:sz w:val="28"/>
        </w:rPr>
      </w:pPr>
    </w:p>
    <w:p w14:paraId="066EC4BB" w14:textId="77777777" w:rsidR="003526F3" w:rsidRDefault="003526F3">
      <w:pPr>
        <w:rPr>
          <w:sz w:val="16"/>
        </w:rPr>
      </w:pPr>
    </w:p>
    <w:p w14:paraId="627DFB0B" w14:textId="77777777" w:rsidR="003526F3" w:rsidRDefault="003526F3">
      <w:pPr>
        <w:sectPr w:rsidR="003526F3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3526F3" w14:paraId="15E8EB8F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614CF48" w14:textId="77777777" w:rsidR="003526F3" w:rsidRDefault="003526F3">
            <w:pPr>
              <w:ind w:right="124"/>
              <w:rPr>
                <w:rFonts w:ascii="Arial" w:hAnsi="Arial"/>
                <w:sz w:val="18"/>
              </w:rPr>
            </w:pPr>
          </w:p>
          <w:p w14:paraId="3760C16B" w14:textId="77777777" w:rsidR="003526F3" w:rsidRDefault="003526F3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3526F3" w14:paraId="055B6C30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A17D94" w14:textId="261AF16E" w:rsidR="00EE4ED2" w:rsidRPr="00757489" w:rsidRDefault="00757489" w:rsidP="005871CE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/>
                <w:b/>
                <w:sz w:val="20"/>
              </w:rPr>
            </w:pPr>
            <w:r w:rsidRPr="00757489">
              <w:rPr>
                <w:rFonts w:ascii="Arial" w:hAnsi="Arial"/>
                <w:b/>
                <w:sz w:val="20"/>
              </w:rPr>
              <w:t xml:space="preserve">Δεν είμαι εγγεγραμμένος/η σε άλλη Σχολή ή Τμήμα της Τριτοβάθμιας Εκπαίδευσης στην Ελλάδα. </w:t>
            </w:r>
          </w:p>
        </w:tc>
      </w:tr>
      <w:tr w:rsidR="003526F3" w14:paraId="2D2CFE0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52239D" w14:textId="00F0961D" w:rsidR="003526F3" w:rsidRPr="005871CE" w:rsidRDefault="005871CE" w:rsidP="005871CE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/>
                <w:b/>
                <w:bCs/>
                <w:sz w:val="20"/>
              </w:rPr>
            </w:pPr>
            <w:r w:rsidRPr="005871CE">
              <w:rPr>
                <w:rFonts w:ascii="Arial" w:hAnsi="Arial"/>
                <w:b/>
                <w:bCs/>
                <w:sz w:val="20"/>
              </w:rPr>
              <w:t xml:space="preserve">Όλα τα στοιχεία και τα δικαιολογητικά που υποβάλλονται είναι ακριβή και αληθή. </w:t>
            </w:r>
          </w:p>
        </w:tc>
      </w:tr>
      <w:tr w:rsidR="003526F3" w14:paraId="2C17F77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1A0AAA" w14:textId="77777777" w:rsidR="003526F3" w:rsidRDefault="003526F3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3526F3" w14:paraId="23FDAE4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7D9D06" w14:textId="77777777" w:rsidR="003526F3" w:rsidRDefault="003526F3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3526F3" w14:paraId="410967D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1364A8" w14:textId="77777777" w:rsidR="003526F3" w:rsidRDefault="003526F3" w:rsidP="008075CD">
            <w:pPr>
              <w:spacing w:before="60"/>
              <w:ind w:left="270" w:right="125" w:hanging="270"/>
              <w:rPr>
                <w:rFonts w:ascii="Arial" w:hAnsi="Arial"/>
                <w:sz w:val="20"/>
              </w:rPr>
            </w:pPr>
          </w:p>
        </w:tc>
      </w:tr>
      <w:tr w:rsidR="003526F3" w14:paraId="7B3A180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E13850" w14:textId="77777777" w:rsidR="0026055B" w:rsidRDefault="0026055B" w:rsidP="0026055B">
            <w:pPr>
              <w:spacing w:before="60"/>
              <w:ind w:left="180" w:right="125" w:hanging="180"/>
              <w:rPr>
                <w:rFonts w:ascii="Arial" w:hAnsi="Arial"/>
                <w:sz w:val="20"/>
              </w:rPr>
            </w:pPr>
          </w:p>
        </w:tc>
      </w:tr>
      <w:tr w:rsidR="003526F3" w14:paraId="2A98C2A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B96D08" w14:textId="77777777" w:rsidR="003526F3" w:rsidRDefault="003526F3" w:rsidP="0026055B">
            <w:pPr>
              <w:tabs>
                <w:tab w:val="left" w:pos="142"/>
                <w:tab w:val="right" w:pos="10079"/>
              </w:tabs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</w:tbl>
    <w:p w14:paraId="4170F037" w14:textId="77777777" w:rsidR="003526F3" w:rsidRDefault="003526F3"/>
    <w:p w14:paraId="24BC3C82" w14:textId="77777777" w:rsidR="003526F3" w:rsidRDefault="003526F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646A087D" w14:textId="77777777" w:rsidR="003526F3" w:rsidRDefault="003526F3">
      <w:pPr>
        <w:pStyle w:val="a6"/>
        <w:ind w:left="0" w:right="484"/>
        <w:jc w:val="right"/>
        <w:rPr>
          <w:sz w:val="16"/>
        </w:rPr>
      </w:pPr>
    </w:p>
    <w:p w14:paraId="52D48544" w14:textId="77777777" w:rsidR="003526F3" w:rsidRDefault="003526F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E096416" w14:textId="77777777" w:rsidR="003526F3" w:rsidRDefault="003526F3">
      <w:pPr>
        <w:pStyle w:val="a6"/>
        <w:ind w:left="0"/>
        <w:jc w:val="right"/>
        <w:rPr>
          <w:sz w:val="16"/>
        </w:rPr>
      </w:pPr>
    </w:p>
    <w:p w14:paraId="0951666E" w14:textId="77777777" w:rsidR="003526F3" w:rsidRDefault="003526F3">
      <w:pPr>
        <w:pStyle w:val="a6"/>
        <w:ind w:left="0"/>
        <w:jc w:val="right"/>
        <w:rPr>
          <w:sz w:val="16"/>
        </w:rPr>
      </w:pPr>
    </w:p>
    <w:p w14:paraId="12D3338D" w14:textId="77777777" w:rsidR="003526F3" w:rsidRDefault="003526F3">
      <w:pPr>
        <w:pStyle w:val="a6"/>
        <w:ind w:left="0"/>
        <w:jc w:val="right"/>
        <w:rPr>
          <w:sz w:val="16"/>
        </w:rPr>
      </w:pPr>
    </w:p>
    <w:p w14:paraId="4B6D546E" w14:textId="77777777" w:rsidR="003526F3" w:rsidRDefault="0026055B" w:rsidP="002605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C4CE03F" w14:textId="77777777" w:rsidR="0026055B" w:rsidRPr="0026055B" w:rsidRDefault="0026055B" w:rsidP="0026055B">
      <w:pPr>
        <w:pStyle w:val="a6"/>
        <w:ind w:left="0" w:right="484"/>
        <w:jc w:val="right"/>
        <w:rPr>
          <w:sz w:val="16"/>
        </w:rPr>
      </w:pPr>
    </w:p>
    <w:p w14:paraId="6C439405" w14:textId="77777777" w:rsidR="003526F3" w:rsidRDefault="003526F3">
      <w:pPr>
        <w:jc w:val="both"/>
        <w:rPr>
          <w:rFonts w:ascii="Arial" w:hAnsi="Arial"/>
          <w:sz w:val="18"/>
        </w:rPr>
      </w:pPr>
    </w:p>
    <w:p w14:paraId="77927A6D" w14:textId="77777777" w:rsidR="003526F3" w:rsidRDefault="003526F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96F961E" w14:textId="77777777" w:rsidR="003526F3" w:rsidRDefault="003526F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8DED3BD" w14:textId="77777777" w:rsidR="003526F3" w:rsidRDefault="003526F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76DE781" w14:textId="77777777" w:rsidR="003526F3" w:rsidRDefault="003526F3" w:rsidP="0026055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526F3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EEFE" w14:textId="77777777" w:rsidR="004F7AF6" w:rsidRDefault="004F7AF6">
      <w:r>
        <w:separator/>
      </w:r>
    </w:p>
  </w:endnote>
  <w:endnote w:type="continuationSeparator" w:id="0">
    <w:p w14:paraId="3450D563" w14:textId="77777777" w:rsidR="004F7AF6" w:rsidRDefault="004F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B649" w14:textId="77777777" w:rsidR="004F7AF6" w:rsidRDefault="004F7AF6">
      <w:r>
        <w:separator/>
      </w:r>
    </w:p>
  </w:footnote>
  <w:footnote w:type="continuationSeparator" w:id="0">
    <w:p w14:paraId="5C11A620" w14:textId="77777777" w:rsidR="004F7AF6" w:rsidRDefault="004F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3526F3" w14:paraId="2A3CD221" w14:textId="77777777">
      <w:tc>
        <w:tcPr>
          <w:tcW w:w="5508" w:type="dxa"/>
        </w:tcPr>
        <w:p w14:paraId="69575EB1" w14:textId="77777777" w:rsidR="003526F3" w:rsidRDefault="005871CE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</w:rPr>
            <w:pict w14:anchorId="6EE98F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57D890EE" w14:textId="77777777" w:rsidR="003526F3" w:rsidRDefault="003526F3">
          <w:pPr>
            <w:pStyle w:val="a3"/>
            <w:jc w:val="right"/>
            <w:rPr>
              <w:b/>
              <w:sz w:val="16"/>
            </w:rPr>
          </w:pPr>
        </w:p>
      </w:tc>
    </w:tr>
  </w:tbl>
  <w:p w14:paraId="7A560364" w14:textId="77777777" w:rsidR="003526F3" w:rsidRDefault="003526F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7339" w14:textId="77777777" w:rsidR="003526F3" w:rsidRDefault="003526F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42572"/>
    <w:multiLevelType w:val="hybridMultilevel"/>
    <w:tmpl w:val="BECC48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91469"/>
    <w:multiLevelType w:val="hybridMultilevel"/>
    <w:tmpl w:val="81BC9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14606227">
    <w:abstractNumId w:val="3"/>
  </w:num>
  <w:num w:numId="2" w16cid:durableId="1974674287">
    <w:abstractNumId w:val="6"/>
  </w:num>
  <w:num w:numId="3" w16cid:durableId="210769235">
    <w:abstractNumId w:val="0"/>
  </w:num>
  <w:num w:numId="4" w16cid:durableId="1096631428">
    <w:abstractNumId w:val="4"/>
  </w:num>
  <w:num w:numId="5" w16cid:durableId="1097628983">
    <w:abstractNumId w:val="2"/>
  </w:num>
  <w:num w:numId="6" w16cid:durableId="1939871343">
    <w:abstractNumId w:val="11"/>
  </w:num>
  <w:num w:numId="7" w16cid:durableId="1482310194">
    <w:abstractNumId w:val="10"/>
  </w:num>
  <w:num w:numId="8" w16cid:durableId="907879013">
    <w:abstractNumId w:val="8"/>
  </w:num>
  <w:num w:numId="9" w16cid:durableId="761534690">
    <w:abstractNumId w:val="7"/>
  </w:num>
  <w:num w:numId="10" w16cid:durableId="1355157339">
    <w:abstractNumId w:val="9"/>
  </w:num>
  <w:num w:numId="11" w16cid:durableId="1077676166">
    <w:abstractNumId w:val="5"/>
  </w:num>
  <w:num w:numId="12" w16cid:durableId="44099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03C"/>
    <w:rsid w:val="00075AFC"/>
    <w:rsid w:val="00163B00"/>
    <w:rsid w:val="0023666C"/>
    <w:rsid w:val="0026055B"/>
    <w:rsid w:val="002C0ED9"/>
    <w:rsid w:val="00301E5B"/>
    <w:rsid w:val="003526F3"/>
    <w:rsid w:val="003A2E6F"/>
    <w:rsid w:val="003D4CE8"/>
    <w:rsid w:val="00477006"/>
    <w:rsid w:val="004B02AF"/>
    <w:rsid w:val="004C3946"/>
    <w:rsid w:val="004F003C"/>
    <w:rsid w:val="004F7AF6"/>
    <w:rsid w:val="005700C1"/>
    <w:rsid w:val="005871CE"/>
    <w:rsid w:val="005B5B05"/>
    <w:rsid w:val="005F168A"/>
    <w:rsid w:val="006418DD"/>
    <w:rsid w:val="00653E69"/>
    <w:rsid w:val="00712245"/>
    <w:rsid w:val="00757489"/>
    <w:rsid w:val="007B4721"/>
    <w:rsid w:val="00806B9A"/>
    <w:rsid w:val="008075CD"/>
    <w:rsid w:val="00823B46"/>
    <w:rsid w:val="00917DE6"/>
    <w:rsid w:val="00982934"/>
    <w:rsid w:val="009B32C9"/>
    <w:rsid w:val="00A86E95"/>
    <w:rsid w:val="00AC5477"/>
    <w:rsid w:val="00C57ACB"/>
    <w:rsid w:val="00D32609"/>
    <w:rsid w:val="00DF493B"/>
    <w:rsid w:val="00E0073B"/>
    <w:rsid w:val="00EA3BCA"/>
    <w:rsid w:val="00E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0AC38CA"/>
  <w15:chartTrackingRefBased/>
  <w15:docId w15:val="{37BA2532-B30B-4CE2-8E8C-6CCF9D9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Βασιλική Μπάρμπα</cp:lastModifiedBy>
  <cp:revision>3</cp:revision>
  <cp:lastPrinted>2020-09-24T11:28:00Z</cp:lastPrinted>
  <dcterms:created xsi:type="dcterms:W3CDTF">2025-09-16T17:08:00Z</dcterms:created>
  <dcterms:modified xsi:type="dcterms:W3CDTF">2025-09-16T17:10:00Z</dcterms:modified>
</cp:coreProperties>
</file>